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801194A"/>
    <w:rsid w:val="2D9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2</Pages>
  <Words>27</Words>
  <Characters>31</Characters>
  <Lines>0</Lines>
  <Paragraphs>0</Paragraphs>
  <TotalTime>4</TotalTime>
  <ScaleCrop>false</ScaleCrop>
  <LinksUpToDate>false</LinksUpToDate>
  <CharactersWithSpaces>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Administrator</cp:lastModifiedBy>
  <dcterms:modified xsi:type="dcterms:W3CDTF">2024-08-08T08:04:15Z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5724261CA7974C0B9FB7184D2C4C6658</vt:lpwstr>
  </property>
</Properties>
</file>